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snapToGrid w:val="0"/>
        <w:jc w:val="both"/>
        <w:rPr>
          <w:rFonts w:ascii="方正小标宋简体" w:eastAsia="方正小标宋简体"/>
          <w:sz w:val="32"/>
          <w:szCs w:val="32"/>
        </w:rPr>
      </w:pP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正应急</w:t>
      </w:r>
      <w:r>
        <w:rPr>
          <w:rFonts w:hint="eastAsia" w:ascii="仿宋_GB2312" w:eastAsia="仿宋_GB2312"/>
          <w:sz w:val="32"/>
          <w:szCs w:val="32"/>
          <w:lang w:eastAsia="zh-CN"/>
        </w:rPr>
        <w:t>发</w:t>
      </w:r>
      <w:r>
        <w:rPr>
          <w:rFonts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jc w:val="center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正宁县应急管理局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发放2021-2022年度冬春临时生活困难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救助</w:t>
      </w:r>
      <w:r>
        <w:rPr>
          <w:rFonts w:hint="eastAsia" w:ascii="方正小标宋简体" w:eastAsia="方正小标宋简体"/>
          <w:sz w:val="44"/>
          <w:szCs w:val="44"/>
        </w:rPr>
        <w:t>资金的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通知</w:t>
      </w:r>
    </w:p>
    <w:p>
      <w:pPr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各乡镇人民政府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根据省财政厅《关于下达2021年中央自然灾害救灾资金预算的通知》（甘财资环</w:t>
      </w:r>
      <w:r>
        <w:rPr>
          <w:rFonts w:ascii="仿宋_GB2312" w:eastAsia="仿宋_GB2312"/>
          <w:sz w:val="32"/>
          <w:szCs w:val="32"/>
        </w:rPr>
        <w:t>〔2021〕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125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和市应急管理局《关于规范2021-2022年度冬春临时生活困难救助资金管理的通知》文件精神，经县应急管理局1月17日党委会研究，决定发放10个乡镇、7571户、25804人冬春临时生活困难救助资金823万元。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请各乡镇高度重视，迅速安排，确定专人录入惠农系统，通过“一卡通”按时发放到户，全力保障冬春临时生活困难群众基本生活正常。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98" w:leftChars="304" w:hanging="960" w:hangingChars="3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790" w:leftChars="2300" w:hanging="960" w:hangingChars="3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790" w:leftChars="2300" w:hanging="960" w:hangingChars="3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790" w:leftChars="2300" w:hanging="960" w:hangingChars="3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正宁县应急管理局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spacing w:line="360" w:lineRule="auto"/>
        <w:ind w:left="5790" w:leftChars="2300" w:hanging="960" w:hangingChars="3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lef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spacing w:line="360" w:lineRule="auto"/>
        <w:jc w:val="left"/>
        <w:rPr>
          <w:rFonts w:hint="default" w:asci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正宁县应急管理局                         2022年1月17日印发  </w:t>
      </w:r>
    </w:p>
    <w:p>
      <w:pPr>
        <w:spacing w:line="360" w:lineRule="auto"/>
        <w:ind w:firstLine="7000" w:firstLineChars="2500"/>
        <w:jc w:val="left"/>
        <w:rPr>
          <w:rFonts w:hint="default" w:ascii="仿宋_GB2312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共印15份</w:t>
      </w:r>
    </w:p>
    <w:sectPr>
      <w:footerReference r:id="rId3" w:type="default"/>
      <w:pgSz w:w="11906" w:h="16838"/>
      <w:pgMar w:top="1701" w:right="1587" w:bottom="1587" w:left="1587" w:header="851" w:footer="1276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OTc4ZTRkMDhiZTllYzg3YjI5NjBhM2NiYzFiMzIyODQifQ=="/>
  </w:docVars>
  <w:rsids>
    <w:rsidRoot w:val="00000000"/>
    <w:rsid w:val="030E3BDA"/>
    <w:rsid w:val="04F93A3A"/>
    <w:rsid w:val="094E39E3"/>
    <w:rsid w:val="0A320602"/>
    <w:rsid w:val="0B7700FC"/>
    <w:rsid w:val="0CAE6912"/>
    <w:rsid w:val="10341A45"/>
    <w:rsid w:val="118B0792"/>
    <w:rsid w:val="11D551E1"/>
    <w:rsid w:val="121216F1"/>
    <w:rsid w:val="13263F43"/>
    <w:rsid w:val="162D6D67"/>
    <w:rsid w:val="1AE96B12"/>
    <w:rsid w:val="1F0F73FB"/>
    <w:rsid w:val="21D755CF"/>
    <w:rsid w:val="21DF764D"/>
    <w:rsid w:val="23707A30"/>
    <w:rsid w:val="23890486"/>
    <w:rsid w:val="272B74E1"/>
    <w:rsid w:val="279C25E9"/>
    <w:rsid w:val="2E6451EF"/>
    <w:rsid w:val="2FB43133"/>
    <w:rsid w:val="30C86F11"/>
    <w:rsid w:val="32964305"/>
    <w:rsid w:val="37492259"/>
    <w:rsid w:val="378F33CB"/>
    <w:rsid w:val="3852576A"/>
    <w:rsid w:val="3A415039"/>
    <w:rsid w:val="3BAB5841"/>
    <w:rsid w:val="3E0545A9"/>
    <w:rsid w:val="3E267ADD"/>
    <w:rsid w:val="3E7D4E15"/>
    <w:rsid w:val="41E82364"/>
    <w:rsid w:val="420759C6"/>
    <w:rsid w:val="42554B5E"/>
    <w:rsid w:val="42B41965"/>
    <w:rsid w:val="430846E1"/>
    <w:rsid w:val="46171622"/>
    <w:rsid w:val="482D0099"/>
    <w:rsid w:val="48800EDB"/>
    <w:rsid w:val="48FF7D99"/>
    <w:rsid w:val="49E573F1"/>
    <w:rsid w:val="4BEC0EBE"/>
    <w:rsid w:val="4E0F02B7"/>
    <w:rsid w:val="54B638E9"/>
    <w:rsid w:val="56974807"/>
    <w:rsid w:val="5AAC2173"/>
    <w:rsid w:val="5BA849AC"/>
    <w:rsid w:val="5C372221"/>
    <w:rsid w:val="5CF467B8"/>
    <w:rsid w:val="5D332C09"/>
    <w:rsid w:val="5E84478C"/>
    <w:rsid w:val="5F263424"/>
    <w:rsid w:val="610D7EA7"/>
    <w:rsid w:val="62127513"/>
    <w:rsid w:val="622C0A92"/>
    <w:rsid w:val="643E47BD"/>
    <w:rsid w:val="67AE1937"/>
    <w:rsid w:val="6BE26B40"/>
    <w:rsid w:val="6CF91BC8"/>
    <w:rsid w:val="6F215324"/>
    <w:rsid w:val="704324BC"/>
    <w:rsid w:val="7359419D"/>
    <w:rsid w:val="73847508"/>
    <w:rsid w:val="76BC3169"/>
    <w:rsid w:val="76DB4E9B"/>
    <w:rsid w:val="77BF4629"/>
    <w:rsid w:val="782A2F63"/>
    <w:rsid w:val="7865330B"/>
    <w:rsid w:val="7B545470"/>
    <w:rsid w:val="7B5B37C9"/>
    <w:rsid w:val="7C5668BF"/>
    <w:rsid w:val="7CB102BB"/>
    <w:rsid w:val="7DD306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4</Pages>
  <Words>639</Words>
  <Characters>771</Characters>
  <Lines>0</Lines>
  <Paragraphs>17</Paragraphs>
  <TotalTime>2</TotalTime>
  <ScaleCrop>false</ScaleCrop>
  <LinksUpToDate>false</LinksUpToDate>
  <CharactersWithSpaces>887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找我干嘛？</cp:lastModifiedBy>
  <cp:lastPrinted>2022-01-17T08:59:00Z</cp:lastPrinted>
  <dcterms:modified xsi:type="dcterms:W3CDTF">2023-02-24T08:19:21Z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8525F2DC1E9D4904A7566C9F0952C88D</vt:lpwstr>
  </property>
</Properties>
</file>