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ascii="方正小标宋简体" w:eastAsia="方正小标宋简体"/>
          <w:sz w:val="32"/>
          <w:szCs w:val="32"/>
        </w:rPr>
      </w:pPr>
    </w:p>
    <w:p>
      <w:pPr>
        <w:snapToGrid w:val="0"/>
        <w:jc w:val="both"/>
        <w:rPr>
          <w:rFonts w:ascii="方正小标宋简体" w:eastAsia="方正小标宋简体"/>
          <w:sz w:val="32"/>
          <w:szCs w:val="32"/>
        </w:rPr>
      </w:pPr>
    </w:p>
    <w:p>
      <w:pPr>
        <w:snapToGrid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正应急</w:t>
      </w:r>
      <w:r>
        <w:rPr>
          <w:rFonts w:hint="eastAsia" w:ascii="仿宋_GB2312" w:eastAsia="仿宋_GB2312"/>
          <w:sz w:val="32"/>
          <w:szCs w:val="32"/>
          <w:lang w:eastAsia="zh-CN"/>
        </w:rPr>
        <w:t>发</w:t>
      </w:r>
      <w:r>
        <w:rPr>
          <w:rFonts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jc w:val="center"/>
        <w:textAlignment w:val="auto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正宁县应急管理局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正宁县财政局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发放2022-2023年度冬春临时生活困难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救助</w:t>
      </w:r>
      <w:r>
        <w:rPr>
          <w:rFonts w:hint="eastAsia" w:ascii="方正小标宋简体" w:eastAsia="方正小标宋简体"/>
          <w:sz w:val="44"/>
          <w:szCs w:val="44"/>
        </w:rPr>
        <w:t>资金的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通知</w:t>
      </w:r>
    </w:p>
    <w:p>
      <w:pPr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各乡镇人民政府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根据省财政厅《关于下达2022年中央自然灾害救灾资金预算（冬春临时生活困难救助资金）的通知》（甘财资环</w:t>
      </w:r>
      <w:r>
        <w:rPr>
          <w:rFonts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107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和市应急管理局《关于规范2022-2023年度冬春临时生活困难救助资金管理的通知》文件精神，经县应急管理局1月6日党委会研究，决定发放10个乡镇、4165户、16137人冬春临时生活困难救助资金506万元。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请各乡镇高度重视，迅速安排，确定专人录入惠农系统，通过“一卡通”按时发放到户，全力保障冬春临时生活困难群众基本生活正常。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98" w:leftChars="304" w:hanging="960" w:hangingChars="3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790" w:leftChars="2300" w:hanging="960" w:hangingChars="3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正宁县应急管理局       </w:t>
      </w:r>
      <w:r>
        <w:rPr>
          <w:rFonts w:ascii="仿宋_GB2312" w:eastAsia="仿宋_GB2312"/>
          <w:sz w:val="32"/>
          <w:szCs w:val="32"/>
        </w:rPr>
        <w:t>正宁县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lef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spacing w:line="360" w:lineRule="auto"/>
        <w:jc w:val="left"/>
        <w:rPr>
          <w:rFonts w:hint="default" w:asci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正宁县应急管理局                          2023年1月6日印发   </w:t>
      </w:r>
    </w:p>
    <w:p>
      <w:pPr>
        <w:spacing w:line="360" w:lineRule="auto"/>
        <w:ind w:firstLine="7000" w:firstLineChars="2500"/>
        <w:jc w:val="left"/>
        <w:rPr>
          <w:rFonts w:hint="default" w:ascii="仿宋_GB2312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共印15份</w:t>
      </w:r>
    </w:p>
    <w:sectPr>
      <w:footerReference r:id="rId3" w:type="default"/>
      <w:pgSz w:w="11906" w:h="16838"/>
      <w:pgMar w:top="1701" w:right="1587" w:bottom="1587" w:left="1587" w:header="851" w:footer="1276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OTc4ZTRkMDhiZTllYzg3YjI5NjBhM2NiYzFiMzIyODQifQ=="/>
  </w:docVars>
  <w:rsids>
    <w:rsidRoot w:val="00000000"/>
    <w:rsid w:val="030E3BDA"/>
    <w:rsid w:val="04F93A3A"/>
    <w:rsid w:val="094E39E3"/>
    <w:rsid w:val="0A320602"/>
    <w:rsid w:val="0B7700FC"/>
    <w:rsid w:val="0CAE6912"/>
    <w:rsid w:val="10341A45"/>
    <w:rsid w:val="103638C3"/>
    <w:rsid w:val="118B0792"/>
    <w:rsid w:val="11D551E1"/>
    <w:rsid w:val="13263F43"/>
    <w:rsid w:val="162D6D67"/>
    <w:rsid w:val="189A0BD4"/>
    <w:rsid w:val="1AE96B12"/>
    <w:rsid w:val="1D6E5350"/>
    <w:rsid w:val="1F0F73FB"/>
    <w:rsid w:val="2014790C"/>
    <w:rsid w:val="21D755CF"/>
    <w:rsid w:val="21DF764D"/>
    <w:rsid w:val="23707A30"/>
    <w:rsid w:val="23890486"/>
    <w:rsid w:val="263933C8"/>
    <w:rsid w:val="272B74E1"/>
    <w:rsid w:val="279C25E9"/>
    <w:rsid w:val="2CE463FB"/>
    <w:rsid w:val="2E6451EF"/>
    <w:rsid w:val="2FB43133"/>
    <w:rsid w:val="30C86F11"/>
    <w:rsid w:val="318A0E4C"/>
    <w:rsid w:val="32964305"/>
    <w:rsid w:val="37492259"/>
    <w:rsid w:val="378F33CB"/>
    <w:rsid w:val="3852576A"/>
    <w:rsid w:val="3A415039"/>
    <w:rsid w:val="3BAB5841"/>
    <w:rsid w:val="3E0545A9"/>
    <w:rsid w:val="3E267ADD"/>
    <w:rsid w:val="3E7D4E15"/>
    <w:rsid w:val="40535F14"/>
    <w:rsid w:val="41E82364"/>
    <w:rsid w:val="420759C6"/>
    <w:rsid w:val="42554B5E"/>
    <w:rsid w:val="42B41965"/>
    <w:rsid w:val="430846E1"/>
    <w:rsid w:val="46171622"/>
    <w:rsid w:val="46CF16F5"/>
    <w:rsid w:val="482D0099"/>
    <w:rsid w:val="48800EDB"/>
    <w:rsid w:val="48FF7D99"/>
    <w:rsid w:val="49E573F1"/>
    <w:rsid w:val="4BEC0EBE"/>
    <w:rsid w:val="4E0F02B7"/>
    <w:rsid w:val="54B638E9"/>
    <w:rsid w:val="56974807"/>
    <w:rsid w:val="5AAC2173"/>
    <w:rsid w:val="5BA849AC"/>
    <w:rsid w:val="5C372221"/>
    <w:rsid w:val="5CF467B8"/>
    <w:rsid w:val="5D270763"/>
    <w:rsid w:val="5E84478C"/>
    <w:rsid w:val="5F263424"/>
    <w:rsid w:val="610D7EA7"/>
    <w:rsid w:val="61EB0427"/>
    <w:rsid w:val="62127513"/>
    <w:rsid w:val="622C0A92"/>
    <w:rsid w:val="643E47BD"/>
    <w:rsid w:val="67AE1937"/>
    <w:rsid w:val="68DF7736"/>
    <w:rsid w:val="6BE26B40"/>
    <w:rsid w:val="6CF91BC8"/>
    <w:rsid w:val="6F215324"/>
    <w:rsid w:val="704324BC"/>
    <w:rsid w:val="72B31857"/>
    <w:rsid w:val="7359419D"/>
    <w:rsid w:val="73847508"/>
    <w:rsid w:val="76BC3169"/>
    <w:rsid w:val="76DB4E9B"/>
    <w:rsid w:val="77BF4629"/>
    <w:rsid w:val="782A2F63"/>
    <w:rsid w:val="7B545470"/>
    <w:rsid w:val="7B5B37C9"/>
    <w:rsid w:val="7C5668BF"/>
    <w:rsid w:val="7CB102BB"/>
    <w:rsid w:val="7DD306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4</Pages>
  <Words>494</Words>
  <Characters>602</Characters>
  <Lines>0</Lines>
  <Paragraphs>17</Paragraphs>
  <TotalTime>43</TotalTime>
  <ScaleCrop>false</ScaleCrop>
  <LinksUpToDate>false</LinksUpToDate>
  <CharactersWithSpaces>730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2020-07-15T10:51:00Z</dcterms:created>
  <dc:creator>User274</dc:creator>
  <cp:lastModifiedBy>找我干嘛？</cp:lastModifiedBy>
  <cp:lastPrinted>2022-01-17T08:59:00Z</cp:lastPrinted>
  <dcterms:modified xsi:type="dcterms:W3CDTF">2023-02-24T08:46:41Z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F97CE146B47F4BD4A25A582402A6BF4B</vt:lpwstr>
  </property>
</Properties>
</file>