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95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both"/>
        <w:rPr>
          <w:rFonts w:hint="default" w:ascii="等线" w:hAnsi="等线" w:eastAsia="等线" w:cs="Times New Roman"/>
          <w:kern w:val="2"/>
          <w:sz w:val="32"/>
          <w:szCs w:val="32"/>
          <w14:ligatures w14:val="standardContextual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000000"/>
          <w:kern w:val="2"/>
          <w:sz w:val="32"/>
          <w:szCs w:val="32"/>
          <w14:ligatures w14:val="standardContextual"/>
        </w:rPr>
        <w:t>附件</w:t>
      </w:r>
    </w:p>
    <w:p w14:paraId="2EF05F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center"/>
        <w:rPr>
          <w:rFonts w:hint="default" w:ascii="等线" w:hAnsi="等线" w:eastAsia="等线" w:cs="Times New Roman"/>
          <w:kern w:val="2"/>
          <w:sz w:val="21"/>
          <w:szCs w:val="22"/>
          <w14:ligatures w14:val="standardContextual"/>
        </w:rPr>
      </w:pPr>
    </w:p>
    <w:p w14:paraId="54E5E3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center"/>
        <w:rPr>
          <w:rFonts w:hint="default" w:ascii="等线" w:hAnsi="等线" w:eastAsia="等线" w:cs="Times New Roman"/>
          <w:kern w:val="2"/>
          <w:sz w:val="21"/>
          <w:szCs w:val="22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22"/>
          <w14:ligatures w14:val="standardContextual"/>
        </w:rPr>
        <w:t>2025年度甘肃省科技创新型企业名单</w:t>
      </w:r>
    </w:p>
    <w:p w14:paraId="5579FF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center"/>
        <w:rPr>
          <w:rFonts w:hint="default" w:ascii="等线" w:hAnsi="等线" w:eastAsia="等线" w:cs="Times New Roman"/>
          <w:kern w:val="2"/>
          <w:sz w:val="21"/>
          <w:szCs w:val="22"/>
          <w14:ligatures w14:val="standardContextual"/>
        </w:rPr>
      </w:pPr>
    </w:p>
    <w:p w14:paraId="123EDB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2"/>
          <w:sz w:val="32"/>
          <w:szCs w:val="22"/>
          <w:lang w:val="en-US" w:eastAsia="zh-CN"/>
          <w14:ligatures w14:val="standardContextual"/>
        </w:rPr>
        <w:t>1</w:t>
      </w: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.庆阳市（23家）</w:t>
      </w:r>
    </w:p>
    <w:p w14:paraId="699C98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甘肃君尚石油技术有限公司</w:t>
      </w:r>
    </w:p>
    <w:p w14:paraId="49CDE5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甘肃科锐诺新材料科技有限公司</w:t>
      </w:r>
    </w:p>
    <w:p w14:paraId="724409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甘肃中塑天沃管业有限公司</w:t>
      </w:r>
    </w:p>
    <w:p w14:paraId="536B6D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甘肃川庆劳动防护用品有限责任公司</w:t>
      </w:r>
    </w:p>
    <w:p w14:paraId="1A26DF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华池县绿源油气有限公司</w:t>
      </w:r>
    </w:p>
    <w:p w14:paraId="7513A3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环县兴环再生资源利用有限责任公司</w:t>
      </w:r>
    </w:p>
    <w:p w14:paraId="545DBC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甘肃东方工程有限公司</w:t>
      </w:r>
    </w:p>
    <w:p w14:paraId="1C2A8B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华池县正恒机动车检测服务有限公司</w:t>
      </w:r>
    </w:p>
    <w:p w14:paraId="0726DE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甘肃泛联电子有限公司</w:t>
      </w:r>
    </w:p>
    <w:p w14:paraId="2D9E53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甘肃君越智慧建设工程有限公司</w:t>
      </w:r>
    </w:p>
    <w:p w14:paraId="795367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甘肃陇慧智能科技有限公司</w:t>
      </w:r>
    </w:p>
    <w:p w14:paraId="556361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甘肃京穗农业科技开发有限公司</w:t>
      </w:r>
    </w:p>
    <w:p w14:paraId="0C5FAD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甘肃省香当香食品有限责任公司</w:t>
      </w:r>
    </w:p>
    <w:p w14:paraId="434B47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甘肃正禾生物有机肥有限责任公司</w:t>
      </w:r>
    </w:p>
    <w:p w14:paraId="3B4355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甘肃天地农牧科技服务有限公司</w:t>
      </w:r>
    </w:p>
    <w:p w14:paraId="2A6201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华池县北地雪小杂粮加工有限责任公司</w:t>
      </w:r>
    </w:p>
    <w:p w14:paraId="280518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甘肃盛原旺禾农业科技发展有限公司</w:t>
      </w:r>
    </w:p>
    <w:p w14:paraId="15D8FB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甘肃中盛华美羊产业发展有限公司</w:t>
      </w:r>
    </w:p>
    <w:p w14:paraId="52C73A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庆阳陇东全麦啤酒有限公司</w:t>
      </w:r>
    </w:p>
    <w:p w14:paraId="0AC816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庆阳市宏大化工科技有限公司</w:t>
      </w:r>
    </w:p>
    <w:p w14:paraId="75CEA4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庆阳润良油气工程技术有限公司</w:t>
      </w:r>
    </w:p>
    <w:p w14:paraId="470172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庆阳正奥管业有限公司</w:t>
      </w:r>
    </w:p>
    <w:p w14:paraId="5480E4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合水县西华供热有限公司</w:t>
      </w:r>
    </w:p>
    <w:p w14:paraId="7D1A4176">
      <w:pPr>
        <w:suppressLineNumbers w:val="0"/>
        <w:kinsoku/>
        <w:wordWrap/>
        <w:overflowPunct/>
        <w:topLinePunct w:val="0"/>
        <w:autoSpaceDE/>
        <w:autoSpaceDN/>
        <w:adjustRightInd/>
        <w:snapToGrid/>
        <w:jc w:val="both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098" w:right="1531" w:bottom="1985" w:left="1531" w:header="0" w:footer="1418" w:gutter="0"/>
      <w:pgNumType w:fmt="numberInDash"/>
      <w:cols w:space="720" w:num="1"/>
      <w:docGrid w:type="linesAndChars" w:linePitch="579" w:charSpace="-8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253F">
    <w:pPr>
      <w:pStyle w:val="22"/>
      <w:suppressLineNumbers w:val="0"/>
      <w:kinsoku/>
      <w:wordWrap/>
      <w:overflowPunct/>
      <w:topLinePunct w:val="0"/>
      <w:autoSpaceDE/>
      <w:autoSpaceDN/>
      <w:bidi w:val="0"/>
      <w:adjustRightInd/>
      <w:snapToGrid/>
      <w:ind w:right="640" w:rightChars="200"/>
      <w:jc w:val="righ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99103">
    <w:pPr>
      <w:pStyle w:val="22"/>
      <w:kinsoku/>
      <w:wordWrap/>
      <w:overflowPunct/>
      <w:topLinePunct w:val="0"/>
      <w:autoSpaceDE/>
      <w:autoSpaceDN/>
      <w:bidi w:val="0"/>
      <w:adjustRightInd/>
      <w:snapToGrid/>
      <w:jc w:val="lef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- 1 -</w:t>
    </w:r>
    <w:r>
      <w:rPr>
        <w:rFonts w:ascii="宋体" w:hAnsi="宋体" w:eastAsia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B3D34">
    <w:pPr>
      <w:ind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67211">
    <w:pPr>
      <w:spacing w:line="1" w:lineRule="atLeast"/>
      <w:ind w:firstLine="640"/>
    </w:pPr>
    <w:r>
      <mc:AlternateContent>
        <mc:Choice Requires="wps">
          <w:drawing>
            <wp:inline distT="0" distB="0" distL="0" distR="0">
              <wp:extent cx="5651500" cy="86360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 bwMode="auto">
                      <a:xfrm>
                        <a:off x="0" y="0"/>
                        <a:ext cx="5651500" cy="863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A5947"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68pt;width:445pt;" filled="f" stroked="f" coordsize="21600,21600" o:gfxdata="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reNbG1AAAAAUBAAAPAAAAAAAA&#10;AAEAIAAAACIAAABkcnMvZG93bnJldi54bWxQSwECFAAUAAAACACHTuJA8ifbh90BAACxAwAADgAA&#10;AAAAAAABACAAAAAjAQAAZHJzL2Uyb0RvYy54bWxQSwUGAAAAAAYABgBZAQAAcg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541A5947"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839"/>
  <w:evenAndOddHeaders w:val="1"/>
  <w:drawingGridHorizontalSpacing w:val="-1"/>
  <w:drawingGridVerticalSpacing w:val="579"/>
  <w:displayHorizontalDrawingGridEvery w:val="0"/>
  <w:displayVerticalDrawingGridEvery w:val="1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03F4"/>
    <w:rsid w:val="108C07F1"/>
    <w:rsid w:val="36744066"/>
    <w:rsid w:val="53381980"/>
    <w:rsid w:val="582B6BE6"/>
    <w:rsid w:val="FFFD7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hint="default" w:ascii="Times New Roman" w:hAnsi="Times New Roman" w:eastAsia="仿宋_GB2312" w:cs="Times New Roman"/>
      <w:sz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104" w:after="104" w:line="0" w:lineRule="atLeast"/>
      <w:ind w:firstLine="0" w:firstLineChars="0"/>
      <w:jc w:val="center"/>
      <w:outlineLvl w:val="0"/>
    </w:pPr>
    <w:rPr>
      <w:rFonts w:ascii="Arial" w:hAnsi="Arial" w:eastAsia="穝灿砰"/>
      <w:sz w:val="32"/>
    </w:rPr>
  </w:style>
  <w:style w:type="paragraph" w:styleId="4">
    <w:name w:val="heading 2"/>
    <w:basedOn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5">
    <w:name w:val="heading 3"/>
    <w:basedOn w:val="1"/>
    <w:qFormat/>
    <w:uiPriority w:val="0"/>
    <w:pPr>
      <w:spacing w:before="104" w:after="104"/>
      <w:ind w:firstLine="0" w:firstLineChars="0"/>
      <w:outlineLvl w:val="2"/>
    </w:pPr>
    <w:rPr>
      <w:rFonts w:eastAsia="穝灿砰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6">
    <w:name w:val="Default Paragraph Font"/>
    <w:link w:val="37"/>
    <w:qFormat/>
    <w:uiPriority w:val="0"/>
  </w:style>
  <w:style w:type="table" w:default="1" w:styleId="3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Body Text Indent"/>
    <w:basedOn w:val="1"/>
    <w:qFormat/>
    <w:uiPriority w:val="0"/>
    <w:pPr>
      <w:ind w:firstLine="643"/>
      <w:jc w:val="both"/>
    </w:pPr>
    <w:rPr>
      <w:rFonts w:eastAsia="宋体"/>
      <w:b/>
      <w:bCs/>
      <w:kern w:val="2"/>
      <w:szCs w:val="24"/>
      <w:lang w:val="en-US" w:eastAsia="zh-CN"/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qFormat/>
    <w:uiPriority w:val="0"/>
    <w:pPr>
      <w:spacing w:line="305" w:lineRule="auto"/>
    </w:pPr>
  </w:style>
  <w:style w:type="paragraph" w:styleId="17">
    <w:name w:val="Plain Text"/>
    <w:basedOn w:val="1"/>
    <w:qFormat/>
    <w:uiPriority w:val="0"/>
    <w:pPr>
      <w:ind w:firstLine="0" w:firstLineChars="0"/>
      <w:jc w:val="both"/>
    </w:pPr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Date"/>
    <w:basedOn w:val="1"/>
    <w:next w:val="1"/>
    <w:qFormat/>
    <w:uiPriority w:val="0"/>
    <w:pPr>
      <w:ind w:left="100" w:leftChars="2500"/>
    </w:pPr>
  </w:style>
  <w:style w:type="paragraph" w:styleId="20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Balloon Text"/>
    <w:basedOn w:val="1"/>
    <w:semiHidden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qFormat/>
    <w:uiPriority w:val="0"/>
    <w:pPr>
      <w:spacing w:after="104" w:line="0" w:lineRule="atLeast"/>
      <w:ind w:firstLine="0" w:firstLineChars="0"/>
      <w:jc w:val="left"/>
    </w:pPr>
    <w:rPr>
      <w:rFonts w:ascii="Arial" w:hAnsi="Arial" w:eastAsia="穝灿砰"/>
      <w:sz w:val="28"/>
    </w:rPr>
  </w:style>
  <w:style w:type="paragraph" w:styleId="25">
    <w:name w:val="toc 4"/>
    <w:basedOn w:val="1"/>
    <w:qFormat/>
    <w:uiPriority w:val="0"/>
    <w:pPr>
      <w:spacing w:line="305" w:lineRule="auto"/>
      <w:ind w:firstLine="629" w:firstLineChars="0"/>
    </w:pPr>
  </w:style>
  <w:style w:type="paragraph" w:styleId="26">
    <w:name w:val="Subtitle"/>
    <w:basedOn w:val="1"/>
    <w:next w:val="1"/>
    <w:link w:val="56"/>
    <w:qFormat/>
    <w:uiPriority w:val="11"/>
    <w:pPr>
      <w:spacing w:before="200" w:after="200"/>
    </w:pPr>
    <w:rPr>
      <w:sz w:val="24"/>
      <w:szCs w:val="24"/>
    </w:rPr>
  </w:style>
  <w:style w:type="paragraph" w:styleId="27">
    <w:name w:val="footnote text"/>
    <w:basedOn w:val="1"/>
    <w:link w:val="18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0">
    <w:name w:val="toc 2"/>
    <w:basedOn w:val="1"/>
    <w:qFormat/>
    <w:uiPriority w:val="0"/>
    <w:pPr>
      <w:spacing w:line="305" w:lineRule="auto"/>
      <w:ind w:firstLine="209" w:firstLineChars="0"/>
    </w:pPr>
  </w:style>
  <w:style w:type="paragraph" w:styleId="3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2">
    <w:name w:val="Normal (Web)"/>
    <w:basedOn w:val="1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color w:val="000000"/>
      <w:sz w:val="24"/>
      <w:szCs w:val="24"/>
      <w:lang w:val="en-US" w:eastAsia="zh-CN"/>
    </w:rPr>
  </w:style>
  <w:style w:type="paragraph" w:styleId="33">
    <w:name w:val="Title"/>
    <w:basedOn w:val="1"/>
    <w:qFormat/>
    <w:uiPriority w:val="0"/>
    <w:pPr>
      <w:spacing w:before="209" w:after="209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 Char"/>
    <w:basedOn w:val="1"/>
    <w:link w:val="36"/>
    <w:qFormat/>
    <w:uiPriority w:val="0"/>
    <w:pPr>
      <w:tabs>
        <w:tab w:val="left" w:pos="840"/>
      </w:tabs>
      <w:ind w:left="840" w:hanging="420" w:firstLineChars="0"/>
      <w:jc w:val="both"/>
    </w:pPr>
    <w:rPr>
      <w:kern w:val="2"/>
      <w:sz w:val="24"/>
      <w:szCs w:val="32"/>
      <w:lang w:val="en-US" w:eastAsia="zh-CN"/>
    </w:rPr>
  </w:style>
  <w:style w:type="character" w:styleId="38">
    <w:name w:val="Strong"/>
    <w:qFormat/>
    <w:uiPriority w:val="0"/>
    <w:rPr>
      <w:b/>
      <w:bCs/>
    </w:rPr>
  </w:style>
  <w:style w:type="character" w:styleId="39">
    <w:name w:val="endnote reference"/>
    <w:basedOn w:val="36"/>
    <w:semiHidden/>
    <w:unhideWhenUsed/>
    <w:qFormat/>
    <w:uiPriority w:val="99"/>
    <w:rPr>
      <w:vertAlign w:val="superscript"/>
    </w:rPr>
  </w:style>
  <w:style w:type="character" w:styleId="40">
    <w:name w:val="page number"/>
    <w:basedOn w:val="36"/>
    <w:qFormat/>
    <w:uiPriority w:val="0"/>
  </w:style>
  <w:style w:type="character" w:styleId="41">
    <w:name w:val="Emphasis"/>
    <w:qFormat/>
    <w:uiPriority w:val="0"/>
    <w:rPr>
      <w:rFonts w:eastAsia="仿宋_GB2312"/>
      <w:b/>
      <w:iCs/>
    </w:rPr>
  </w:style>
  <w:style w:type="character" w:styleId="42">
    <w:name w:val="Hyperlink"/>
    <w:qFormat/>
    <w:uiPriority w:val="0"/>
    <w:rPr>
      <w:rFonts w:cs="Times New Roman"/>
      <w:color w:val="0000FF"/>
      <w:u w:val="single"/>
    </w:rPr>
  </w:style>
  <w:style w:type="character" w:styleId="43">
    <w:name w:val="footnote reference"/>
    <w:basedOn w:val="36"/>
    <w:unhideWhenUsed/>
    <w:qFormat/>
    <w:uiPriority w:val="99"/>
    <w:rPr>
      <w:vertAlign w:val="superscript"/>
    </w:rPr>
  </w:style>
  <w:style w:type="character" w:customStyle="1" w:styleId="44">
    <w:name w:val="Heading 1 Char"/>
    <w:basedOn w:val="36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6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6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6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6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6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6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6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6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List Paragraph"/>
    <w:basedOn w:val="1"/>
    <w:qFormat/>
    <w:uiPriority w:val="34"/>
    <w:pPr>
      <w:ind w:left="720"/>
      <w:contextualSpacing/>
    </w:pPr>
  </w:style>
  <w:style w:type="paragraph" w:styleId="5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5">
    <w:name w:val="Title Char"/>
    <w:basedOn w:val="36"/>
    <w:qFormat/>
    <w:uiPriority w:val="10"/>
    <w:rPr>
      <w:sz w:val="48"/>
      <w:szCs w:val="48"/>
    </w:rPr>
  </w:style>
  <w:style w:type="character" w:customStyle="1" w:styleId="56">
    <w:name w:val="Subtitle Char"/>
    <w:basedOn w:val="36"/>
    <w:link w:val="26"/>
    <w:qFormat/>
    <w:uiPriority w:val="11"/>
    <w:rPr>
      <w:sz w:val="24"/>
      <w:szCs w:val="24"/>
    </w:rPr>
  </w:style>
  <w:style w:type="paragraph" w:styleId="57">
    <w:name w:val="Quote"/>
    <w:basedOn w:val="1"/>
    <w:next w:val="1"/>
    <w:link w:val="58"/>
    <w:qFormat/>
    <w:uiPriority w:val="29"/>
    <w:pPr>
      <w:ind w:left="720" w:right="720"/>
    </w:pPr>
    <w:rPr>
      <w:i/>
    </w:rPr>
  </w:style>
  <w:style w:type="character" w:customStyle="1" w:styleId="58">
    <w:name w:val="Quote Char"/>
    <w:link w:val="57"/>
    <w:qFormat/>
    <w:uiPriority w:val="29"/>
    <w:rPr>
      <w:i/>
    </w:rPr>
  </w:style>
  <w:style w:type="paragraph" w:styleId="59">
    <w:name w:val="Intense Quote"/>
    <w:basedOn w:val="1"/>
    <w:next w:val="1"/>
    <w:link w:val="6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60">
    <w:name w:val="Intense Quote Char"/>
    <w:link w:val="59"/>
    <w:qFormat/>
    <w:uiPriority w:val="30"/>
    <w:rPr>
      <w:i/>
    </w:rPr>
  </w:style>
  <w:style w:type="character" w:customStyle="1" w:styleId="61">
    <w:name w:val="Header Char"/>
    <w:basedOn w:val="36"/>
    <w:qFormat/>
    <w:uiPriority w:val="99"/>
  </w:style>
  <w:style w:type="character" w:customStyle="1" w:styleId="62">
    <w:name w:val="Footer Char"/>
    <w:basedOn w:val="36"/>
    <w:qFormat/>
    <w:uiPriority w:val="99"/>
  </w:style>
  <w:style w:type="character" w:customStyle="1" w:styleId="63">
    <w:name w:val="Caption Char"/>
    <w:qFormat/>
    <w:uiPriority w:val="99"/>
  </w:style>
  <w:style w:type="table" w:customStyle="1" w:styleId="64">
    <w:name w:val="Table Grid Light"/>
    <w:basedOn w:val="34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34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2"/>
    <w:basedOn w:val="3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7">
    <w:name w:val="Plain Table 3"/>
    <w:basedOn w:val="34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Plain Table 4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Plain Table 5"/>
    <w:basedOn w:val="34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0">
    <w:name w:val="Grid Table 1 Light"/>
    <w:basedOn w:val="34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1">
    <w:name w:val="Grid Table 1 Light - Accent 1"/>
    <w:basedOn w:val="34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2">
    <w:name w:val="Grid Table 1 Light - Accent 2"/>
    <w:basedOn w:val="34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3">
    <w:name w:val="Grid Table 1 Light - Accent 3"/>
    <w:basedOn w:val="34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4">
    <w:name w:val="Grid Table 1 Light - Accent 4"/>
    <w:basedOn w:val="3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5">
    <w:name w:val="Grid Table 1 Light - Accent 5"/>
    <w:basedOn w:val="34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6">
    <w:name w:val="Grid Table 1 Light - Accent 6"/>
    <w:basedOn w:val="34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7">
    <w:name w:val="Grid Table 2"/>
    <w:basedOn w:val="34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2 - Accent 1"/>
    <w:basedOn w:val="34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2 - Accent 2"/>
    <w:basedOn w:val="34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2 - Accent 3"/>
    <w:basedOn w:val="34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2 - Accent 4"/>
    <w:basedOn w:val="3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2 - Accent 5"/>
    <w:basedOn w:val="34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2 - Accent 6"/>
    <w:basedOn w:val="34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3"/>
    <w:basedOn w:val="34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3 - Accent 1"/>
    <w:basedOn w:val="34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3 - Accent 2"/>
    <w:basedOn w:val="34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3 - Accent 3"/>
    <w:basedOn w:val="34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3 - Accent 4"/>
    <w:basedOn w:val="3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3 - Accent 5"/>
    <w:basedOn w:val="34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3 - Accent 6"/>
    <w:basedOn w:val="34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4"/>
    <w:basedOn w:val="3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4 - Accent 1"/>
    <w:basedOn w:val="34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3">
    <w:name w:val="Grid Table 4 - Accent 2"/>
    <w:basedOn w:val="34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4 - Accent 3"/>
    <w:basedOn w:val="34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4 - Accent 4"/>
    <w:basedOn w:val="3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4 - Accent 5"/>
    <w:basedOn w:val="34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4 - Accent 6"/>
    <w:basedOn w:val="34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5 Dark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9">
    <w:name w:val="Grid Table 5 Dark- Accent 1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0">
    <w:name w:val="Grid Table 5 Dark - Accent 2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1">
    <w:name w:val="Grid Table 5 Dark - Accent 3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2">
    <w:name w:val="Grid Table 5 Dark- Accent 4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3">
    <w:name w:val="Grid Table 5 Dark - Accent 5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4">
    <w:name w:val="Grid Table 5 Dark - Accent 6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5">
    <w:name w:val="Grid Table 6 Colorful"/>
    <w:basedOn w:val="34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6 Colorful - Accent 1"/>
    <w:basedOn w:val="34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6 Colorful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6 Colorful - Accent 3"/>
    <w:basedOn w:val="34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6 Colorful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6 Colorful - Accent 5"/>
    <w:basedOn w:val="34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6 Colorful - Accent 6"/>
    <w:basedOn w:val="34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"/>
    <w:basedOn w:val="34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7 Colorful - Accent 1"/>
    <w:basedOn w:val="34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7 Colorful - Accent 2"/>
    <w:basedOn w:val="34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7 Colorful - Accent 3"/>
    <w:basedOn w:val="34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7 Colorful - Accent 4"/>
    <w:basedOn w:val="3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7 Colorful - Accent 5"/>
    <w:basedOn w:val="34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7 Colorful - Accent 6"/>
    <w:basedOn w:val="34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9">
    <w:name w:val="List Table 1 Light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1 Light - Accent 1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1 Light - Accent 2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1 Light - Accent 3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1 Light - Accent 4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1 Light - Accent 5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1 Light - Accent 6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2"/>
    <w:basedOn w:val="34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2 - Accent 1"/>
    <w:basedOn w:val="34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2 - Accent 2"/>
    <w:basedOn w:val="34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2 - Accent 3"/>
    <w:basedOn w:val="34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2 - Accent 4"/>
    <w:basedOn w:val="3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2 - Accent 5"/>
    <w:basedOn w:val="34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2 - Accent 6"/>
    <w:basedOn w:val="34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3"/>
    <w:basedOn w:val="3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4">
    <w:name w:val="List Table 3 - Accent 1"/>
    <w:basedOn w:val="34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5">
    <w:name w:val="List Table 3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6">
    <w:name w:val="List Table 3 - Accent 3"/>
    <w:basedOn w:val="34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7">
    <w:name w:val="List Table 3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8">
    <w:name w:val="List Table 3 - Accent 5"/>
    <w:basedOn w:val="34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9">
    <w:name w:val="List Table 3 - Accent 6"/>
    <w:basedOn w:val="34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0">
    <w:name w:val="List Table 4"/>
    <w:basedOn w:val="3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1">
    <w:name w:val="List Table 4 - Accent 1"/>
    <w:basedOn w:val="34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2">
    <w:name w:val="List Table 4 - Accent 2"/>
    <w:basedOn w:val="34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3">
    <w:name w:val="List Table 4 - Accent 3"/>
    <w:basedOn w:val="34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4">
    <w:name w:val="List Table 4 - Accent 4"/>
    <w:basedOn w:val="3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5">
    <w:name w:val="List Table 4 - Accent 5"/>
    <w:basedOn w:val="34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6">
    <w:name w:val="List Table 4 - Accent 6"/>
    <w:basedOn w:val="34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7">
    <w:name w:val="List Table 5 Dark"/>
    <w:basedOn w:val="34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8">
    <w:name w:val="List Table 5 Dark - Accent 1"/>
    <w:basedOn w:val="34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9">
    <w:name w:val="List Table 5 Dark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0">
    <w:name w:val="List Table 5 Dark - Accent 3"/>
    <w:basedOn w:val="34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1">
    <w:name w:val="List Table 5 Dark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2">
    <w:name w:val="List Table 5 Dark - Accent 5"/>
    <w:basedOn w:val="34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3">
    <w:name w:val="List Table 5 Dark - Accent 6"/>
    <w:basedOn w:val="34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4">
    <w:name w:val="List Table 6 Colorful"/>
    <w:basedOn w:val="34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5">
    <w:name w:val="List Table 6 Colorful - Accent 1"/>
    <w:basedOn w:val="34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6 Colorful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6 Colorful - Accent 3"/>
    <w:basedOn w:val="34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6 Colorful - Accent 5"/>
    <w:basedOn w:val="34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6 Colorful - Accent 6"/>
    <w:basedOn w:val="34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"/>
    <w:basedOn w:val="34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2">
    <w:name w:val="List Table 7 Colorful - Accent 1"/>
    <w:basedOn w:val="34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7 Colorful - Accent 2"/>
    <w:basedOn w:val="34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7 Colorful - Accent 3"/>
    <w:basedOn w:val="34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4"/>
    <w:basedOn w:val="3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 - Accent 5"/>
    <w:basedOn w:val="34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6"/>
    <w:basedOn w:val="34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ned - Accent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Lined - Accent 1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Lined - Accent 2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Lined - Accent 3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Lined - Accent 4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Lined - Accent 5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Lined - Accent 6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 &amp; Lined - Accent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Bordered &amp; Lined - Accent 1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Bordered &amp; Lined - Accent 2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Bordered &amp; Lined - Accent 3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Bordered &amp; Lined - Accent 4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Bordered &amp; Lined - Accent 5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Bordered &amp; Lined - Accent 6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"/>
    <w:basedOn w:val="34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3">
    <w:name w:val="Bordered - Accent 1"/>
    <w:basedOn w:val="34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4">
    <w:name w:val="Bordered - Accent 2"/>
    <w:basedOn w:val="34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5">
    <w:name w:val="Bordered - Accent 3"/>
    <w:basedOn w:val="34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6">
    <w:name w:val="Bordered - Accent 4"/>
    <w:basedOn w:val="3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7">
    <w:name w:val="Bordered - Accent 5"/>
    <w:basedOn w:val="34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8">
    <w:name w:val="Bordered - Accent 6"/>
    <w:basedOn w:val="34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9">
    <w:name w:val="Footnote Text Char"/>
    <w:link w:val="27"/>
    <w:qFormat/>
    <w:uiPriority w:val="99"/>
    <w:rPr>
      <w:sz w:val="18"/>
    </w:rPr>
  </w:style>
  <w:style w:type="character" w:customStyle="1" w:styleId="190">
    <w:name w:val="Endnote Text Char"/>
    <w:link w:val="20"/>
    <w:qFormat/>
    <w:uiPriority w:val="99"/>
    <w:rPr>
      <w:sz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92">
    <w:name w:val="WPS Plain"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93">
    <w:name w:val="目录标题"/>
    <w:basedOn w:val="1"/>
    <w:qFormat/>
    <w:uiPriority w:val="0"/>
    <w:pPr>
      <w:spacing w:before="209" w:after="209" w:line="0" w:lineRule="atLeast"/>
      <w:jc w:val="center"/>
    </w:pPr>
    <w:rPr>
      <w:rFonts w:ascii="Arial" w:hAnsi="Arial" w:eastAsia="穝灿砰"/>
      <w:spacing w:val="209"/>
      <w:sz w:val="52"/>
    </w:rPr>
  </w:style>
  <w:style w:type="paragraph" w:customStyle="1" w:styleId="194">
    <w:name w:val="文章附标题"/>
    <w:basedOn w:val="1"/>
    <w:qFormat/>
    <w:uiPriority w:val="0"/>
    <w:pPr>
      <w:spacing w:before="104" w:after="104" w:line="0" w:lineRule="atLeast"/>
      <w:ind w:firstLine="0" w:firstLineChars="0"/>
      <w:jc w:val="center"/>
    </w:pPr>
    <w:rPr>
      <w:sz w:val="36"/>
    </w:rPr>
  </w:style>
  <w:style w:type="paragraph" w:customStyle="1" w:styleId="195">
    <w:name w:val=" Char Char Char Char Char Char Char Char1 Char Char Char Char Char Char Char Char Char Char Char Char Char Char Char Char"/>
    <w:basedOn w:val="1"/>
    <w:qFormat/>
    <w:uiPriority w:val="0"/>
    <w:pPr>
      <w:ind w:firstLine="0" w:firstLineChars="0"/>
      <w:jc w:val="both"/>
    </w:pPr>
    <w:rPr>
      <w:rFonts w:ascii="Tahoma" w:hAnsi="Tahoma" w:eastAsia="宋体"/>
      <w:kern w:val="2"/>
      <w:sz w:val="24"/>
      <w:lang w:val="en-US" w:eastAsia="zh-CN"/>
    </w:rPr>
  </w:style>
  <w:style w:type="paragraph" w:customStyle="1" w:styleId="196">
    <w:name w:val=" Char Char Char Char1 Char Char Char Char Char Char"/>
    <w:basedOn w:val="1"/>
    <w:qFormat/>
    <w:uiPriority w:val="0"/>
    <w:pPr>
      <w:tabs>
        <w:tab w:val="left" w:pos="840"/>
      </w:tabs>
      <w:ind w:left="840" w:hanging="420" w:firstLineChars="0"/>
      <w:jc w:val="both"/>
    </w:pPr>
    <w:rPr>
      <w:kern w:val="2"/>
      <w:szCs w:val="32"/>
      <w:lang w:val="en-US" w:eastAsia="zh-CN"/>
    </w:rPr>
  </w:style>
  <w:style w:type="paragraph" w:customStyle="1" w:styleId="197">
    <w:name w:val="p0"/>
    <w:basedOn w:val="1"/>
    <w:qFormat/>
    <w:uiPriority w:val="0"/>
    <w:pPr>
      <w:widowControl/>
      <w:ind w:firstLine="0" w:firstLineChars="0"/>
      <w:jc w:val="both"/>
    </w:pPr>
    <w:rPr>
      <w:rFonts w:eastAsia="宋体"/>
      <w:sz w:val="21"/>
      <w:szCs w:val="21"/>
      <w:lang w:val="en-US" w:eastAsia="zh-CN"/>
    </w:rPr>
  </w:style>
  <w:style w:type="paragraph" w:customStyle="1" w:styleId="198">
    <w:name w:val="四级标题1.1.1.1"/>
    <w:basedOn w:val="1"/>
    <w:next w:val="1"/>
    <w:qFormat/>
    <w:uiPriority w:val="0"/>
    <w:pPr>
      <w:keepNext/>
      <w:keepLines/>
      <w:widowControl/>
      <w:adjustRightInd w:val="0"/>
      <w:spacing w:before="40" w:after="40" w:line="360" w:lineRule="auto"/>
      <w:ind w:firstLine="0" w:firstLineChars="0"/>
      <w:jc w:val="both"/>
      <w:outlineLvl w:val="3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99">
    <w:name w:val="图注 Char"/>
    <w:link w:val="200"/>
    <w:qFormat/>
    <w:uiPriority w:val="0"/>
    <w:rPr>
      <w:rFonts w:ascii="黑体" w:eastAsia="黑体"/>
      <w:kern w:val="2"/>
      <w:sz w:val="21"/>
      <w:szCs w:val="21"/>
      <w:lang w:bidi="ar-SA"/>
    </w:rPr>
  </w:style>
  <w:style w:type="paragraph" w:customStyle="1" w:styleId="200">
    <w:name w:val="图注"/>
    <w:basedOn w:val="1"/>
    <w:link w:val="199"/>
    <w:qFormat/>
    <w:uiPriority w:val="0"/>
    <w:pPr>
      <w:spacing w:line="360" w:lineRule="auto"/>
      <w:ind w:firstLine="420"/>
      <w:jc w:val="center"/>
    </w:pPr>
    <w:rPr>
      <w:rFonts w:ascii="黑体" w:eastAsia="黑体"/>
      <w:kern w:val="2"/>
      <w:sz w:val="21"/>
      <w:szCs w:val="21"/>
    </w:rPr>
  </w:style>
  <w:style w:type="character" w:customStyle="1" w:styleId="201">
    <w:name w:val="表格1 Char"/>
    <w:link w:val="202"/>
    <w:qFormat/>
    <w:uiPriority w:val="0"/>
    <w:rPr>
      <w:kern w:val="2"/>
      <w:sz w:val="21"/>
      <w:szCs w:val="24"/>
      <w:lang w:bidi="ar-SA"/>
    </w:rPr>
  </w:style>
  <w:style w:type="paragraph" w:customStyle="1" w:styleId="202">
    <w:name w:val="表格1"/>
    <w:basedOn w:val="1"/>
    <w:link w:val="201"/>
    <w:qFormat/>
    <w:uiPriority w:val="0"/>
    <w:pPr>
      <w:topLinePunct/>
      <w:spacing w:line="320" w:lineRule="exact"/>
      <w:ind w:firstLine="0" w:firstLineChars="0"/>
      <w:jc w:val="both"/>
    </w:pPr>
    <w:rPr>
      <w:rFonts w:eastAsia="Times New Roman"/>
      <w:kern w:val="2"/>
      <w:sz w:val="21"/>
      <w:szCs w:val="24"/>
    </w:rPr>
  </w:style>
  <w:style w:type="paragraph" w:customStyle="1" w:styleId="203">
    <w:name w:val="defaultfont2"/>
    <w:basedOn w:val="1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204">
    <w:name w:val="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205">
    <w:name w:val="p16"/>
    <w:basedOn w:val="1"/>
    <w:qFormat/>
    <w:uiPriority w:val="0"/>
    <w:pPr>
      <w:widowControl/>
      <w:ind w:firstLine="0" w:firstLineChars="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206">
    <w:name w:val="p17"/>
    <w:basedOn w:val="1"/>
    <w:qFormat/>
    <w:uiPriority w:val="0"/>
    <w:pPr>
      <w:widowControl/>
      <w:spacing w:line="408" w:lineRule="auto"/>
      <w:ind w:left="1" w:firstLine="23" w:firstLineChars="0"/>
      <w:jc w:val="both"/>
    </w:pPr>
    <w:rPr>
      <w:rFonts w:eastAsia="宋体"/>
      <w:color w:val="000000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平政办发（格式）.dot</Template>
  <Pages>2</Pages>
  <Words>333</Words>
  <Characters>338</Characters>
  <TotalTime>7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2016-11-18T03:33:00Z</dcterms:created>
  <dc:creator>微软用户</dc:creator>
  <cp:lastModifiedBy>笑对人生</cp:lastModifiedBy>
  <dcterms:modified xsi:type="dcterms:W3CDTF">2025-11-28T01:14:22Z</dcterms:modified>
  <dc:title>政府工作报告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eyJoZGlkIjoiNTAzM2VhNzk4NjNmZWNlM2I1YWNiYzJiMTNjNDlhOTYiLCJ1c2VySWQiOiIzNDU2ODM2NDcifQ==</vt:lpwstr>
  </property>
  <property fmtid="{D5CDD505-2E9C-101B-9397-08002B2CF9AE}" pid="4" name="ICV">
    <vt:lpwstr>073087C5B4A640C5878AB2F5266EC07D_13</vt:lpwstr>
  </property>
</Properties>
</file>